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058" w:rsidRPr="00C62058" w:rsidRDefault="00C6205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62058">
        <w:rPr>
          <w:rFonts w:ascii="Times New Roman" w:hAnsi="Times New Roman" w:cs="Times New Roman"/>
          <w:sz w:val="24"/>
          <w:szCs w:val="24"/>
          <w:lang w:val="sr-Cyrl-CS"/>
        </w:rPr>
        <w:t xml:space="preserve">Назив органа јавне власти </w:t>
      </w:r>
    </w:p>
    <w:p w:rsidR="00C62058" w:rsidRPr="00C62058" w:rsidRDefault="00C6205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62058">
        <w:rPr>
          <w:rFonts w:ascii="Times New Roman" w:hAnsi="Times New Roman" w:cs="Times New Roman"/>
          <w:sz w:val="24"/>
          <w:szCs w:val="24"/>
          <w:lang w:val="sr-Cyrl-CS"/>
        </w:rPr>
        <w:t>Број акта</w:t>
      </w:r>
    </w:p>
    <w:p w:rsidR="00C62058" w:rsidRPr="00C62058" w:rsidRDefault="00C6205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62058">
        <w:rPr>
          <w:rFonts w:ascii="Times New Roman" w:hAnsi="Times New Roman" w:cs="Times New Roman"/>
          <w:sz w:val="24"/>
          <w:szCs w:val="24"/>
          <w:lang w:val="sr-Cyrl-CS"/>
        </w:rPr>
        <w:t xml:space="preserve">Датум, место </w:t>
      </w:r>
    </w:p>
    <w:p w:rsidR="00C62058" w:rsidRDefault="00C62058" w:rsidP="00C62058">
      <w:pPr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C62058">
        <w:rPr>
          <w:rFonts w:ascii="Times New Roman" w:hAnsi="Times New Roman" w:cs="Times New Roman"/>
          <w:sz w:val="24"/>
          <w:szCs w:val="24"/>
          <w:lang w:val="sr-Cyrl-CS"/>
        </w:rPr>
        <w:t xml:space="preserve">Начин престанка тајности: </w:t>
      </w:r>
    </w:p>
    <w:p w:rsidR="00C62058" w:rsidRDefault="00C62058" w:rsidP="00C62058">
      <w:pPr>
        <w:ind w:left="5040"/>
        <w:rPr>
          <w:rFonts w:ascii="Times New Roman" w:hAnsi="Times New Roman" w:cs="Times New Roman"/>
          <w:sz w:val="20"/>
          <w:szCs w:val="20"/>
          <w:lang w:val="sr-Cyrl-CS"/>
        </w:rPr>
      </w:pPr>
      <w:r w:rsidRPr="00C62058">
        <w:rPr>
          <w:rFonts w:ascii="Times New Roman" w:hAnsi="Times New Roman" w:cs="Times New Roman"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Pr="00C62058">
        <w:rPr>
          <w:rFonts w:ascii="Times New Roman" w:hAnsi="Times New Roman" w:cs="Times New Roman"/>
          <w:sz w:val="20"/>
          <w:szCs w:val="20"/>
          <w:lang w:val="sr-Cyrl-CS"/>
        </w:rPr>
        <w:t xml:space="preserve">  (навести начин престанка тајности) </w:t>
      </w:r>
    </w:p>
    <w:p w:rsidR="00BE243A" w:rsidRPr="00C62058" w:rsidRDefault="00BE243A" w:rsidP="00C62058">
      <w:pPr>
        <w:ind w:left="5040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</w:t>
      </w:r>
    </w:p>
    <w:p w:rsidR="00C62058" w:rsidRDefault="00C62058" w:rsidP="00C62058">
      <w:pPr>
        <w:jc w:val="center"/>
        <w:rPr>
          <w:rFonts w:ascii="Times New Roman" w:hAnsi="Times New Roman" w:cs="Times New Roman"/>
          <w:b/>
          <w:lang w:val="sr-Cyrl-CS"/>
        </w:rPr>
      </w:pPr>
      <w:r w:rsidRPr="00C62058">
        <w:rPr>
          <w:rFonts w:ascii="Times New Roman" w:hAnsi="Times New Roman" w:cs="Times New Roman"/>
          <w:b/>
          <w:lang w:val="sr-Cyrl-CS"/>
        </w:rPr>
        <w:t>КАНЦЕЛАРИЈА САВЕТА ЗА НАЦИОНАЛНУ БЕЗБЕДНОСТ</w:t>
      </w:r>
    </w:p>
    <w:p w:rsidR="00C62058" w:rsidRDefault="00C62058" w:rsidP="00C62058">
      <w:pPr>
        <w:jc w:val="center"/>
        <w:rPr>
          <w:rFonts w:ascii="Times New Roman" w:hAnsi="Times New Roman" w:cs="Times New Roman"/>
          <w:b/>
          <w:lang w:val="sr-Cyrl-CS"/>
        </w:rPr>
      </w:pPr>
      <w:r w:rsidRPr="00C62058">
        <w:rPr>
          <w:rFonts w:ascii="Times New Roman" w:hAnsi="Times New Roman" w:cs="Times New Roman"/>
          <w:b/>
          <w:lang w:val="sr-Cyrl-CS"/>
        </w:rPr>
        <w:t>И ЗАШТИТУ ТАЈНИХ ПОДАТАКА</w:t>
      </w:r>
    </w:p>
    <w:p w:rsidR="00C62058" w:rsidRDefault="00BE243A" w:rsidP="00C62058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-директору</w:t>
      </w:r>
      <w:r w:rsidR="00C62058">
        <w:rPr>
          <w:rFonts w:ascii="Times New Roman" w:hAnsi="Times New Roman" w:cs="Times New Roman"/>
          <w:b/>
          <w:lang w:val="sr-Cyrl-CS"/>
        </w:rPr>
        <w:t>-</w:t>
      </w:r>
    </w:p>
    <w:p w:rsidR="00C62058" w:rsidRDefault="00C62058" w:rsidP="00C62058">
      <w:pPr>
        <w:jc w:val="center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Pr="00C62058">
        <w:rPr>
          <w:rFonts w:ascii="Times New Roman" w:hAnsi="Times New Roman" w:cs="Times New Roman"/>
          <w:b/>
          <w:u w:val="single"/>
          <w:lang w:val="sr-Cyrl-CS"/>
        </w:rPr>
        <w:t>Б Е О Г Р А Д</w:t>
      </w:r>
    </w:p>
    <w:p w:rsidR="00C62058" w:rsidRDefault="00C62058" w:rsidP="00C62058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Немањина улица 22-26</w:t>
      </w:r>
    </w:p>
    <w:p w:rsidR="00C62058" w:rsidRDefault="00C62058" w:rsidP="009272DE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Предмет: Захтев за издавање сертификата</w:t>
      </w:r>
    </w:p>
    <w:p w:rsidR="00F212A9" w:rsidRDefault="009272DE" w:rsidP="009272DE">
      <w:pPr>
        <w:jc w:val="both"/>
        <w:rPr>
          <w:rFonts w:ascii="Times New Roman" w:hAnsi="Times New Roman" w:cs="Times New Roman"/>
          <w:lang w:val="sr-Cyrl-CS"/>
        </w:rPr>
      </w:pPr>
      <w:r w:rsidRPr="004C7EF3">
        <w:rPr>
          <w:rFonts w:ascii="Times New Roman" w:hAnsi="Times New Roman" w:cs="Times New Roman"/>
          <w:lang w:val="sr-Cyrl-CS"/>
        </w:rPr>
        <w:t xml:space="preserve">У складу са чл. 51. и чл. 52. Закона о тајности података, достављамо вам попуњен безбедносни упитник за правно лице и за физичко лице/физичка лица  за која је неопходно покренути поступак издавања сертификата за приступ националним тајним подацима Републике Србије. </w:t>
      </w:r>
    </w:p>
    <w:p w:rsidR="009272DE" w:rsidRDefault="00E348C3" w:rsidP="00E348C3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правно лице (навести назив правног лица, адресу) и следеће физичко лице/физичка лица: </w:t>
      </w:r>
    </w:p>
    <w:p w:rsidR="004C7EF3" w:rsidRPr="004C7EF3" w:rsidRDefault="004C7EF3" w:rsidP="009272DE">
      <w:pPr>
        <w:jc w:val="both"/>
        <w:rPr>
          <w:rFonts w:ascii="Times New Roman" w:hAnsi="Times New Roman" w:cs="Times New Roman"/>
          <w:lang w:val="sr-Cyrl-CS"/>
        </w:rPr>
      </w:pPr>
      <w:r w:rsidRPr="004C7EF3">
        <w:rPr>
          <w:rFonts w:ascii="Times New Roman" w:hAnsi="Times New Roman" w:cs="Times New Roman"/>
          <w:lang w:val="sr-Cyrl-CS"/>
        </w:rPr>
        <w:t xml:space="preserve">Табела број </w:t>
      </w:r>
      <w:r w:rsidR="00E348C3">
        <w:rPr>
          <w:rFonts w:ascii="Times New Roman" w:hAnsi="Times New Roman" w:cs="Times New Roman"/>
          <w:lang w:val="sr-Cyrl-CS"/>
        </w:rPr>
        <w:t>1</w:t>
      </w:r>
      <w:r w:rsidRPr="004C7EF3">
        <w:rPr>
          <w:rFonts w:ascii="Times New Roman" w:hAnsi="Times New Roman" w:cs="Times New Roman"/>
          <w:lang w:val="sr-Cyrl-CS"/>
        </w:rPr>
        <w:t>: Основни подаци о физичком лицу/физичким лицима, у складу са чл. 52. Закона о тајности података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846"/>
        <w:gridCol w:w="1511"/>
        <w:gridCol w:w="1683"/>
        <w:gridCol w:w="1484"/>
        <w:gridCol w:w="1842"/>
        <w:gridCol w:w="1701"/>
      </w:tblGrid>
      <w:tr w:rsidR="009272DE" w:rsidTr="009272DE">
        <w:tc>
          <w:tcPr>
            <w:tcW w:w="846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Р. бр.</w:t>
            </w:r>
          </w:p>
        </w:tc>
        <w:tc>
          <w:tcPr>
            <w:tcW w:w="1511" w:type="dxa"/>
          </w:tcPr>
          <w:p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Име и презиме</w:t>
            </w:r>
          </w:p>
        </w:tc>
        <w:tc>
          <w:tcPr>
            <w:tcW w:w="1683" w:type="dxa"/>
          </w:tcPr>
          <w:p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Место пребивалишта</w:t>
            </w:r>
          </w:p>
        </w:tc>
        <w:tc>
          <w:tcPr>
            <w:tcW w:w="1484" w:type="dxa"/>
          </w:tcPr>
          <w:p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Назив радног места</w:t>
            </w:r>
          </w:p>
        </w:tc>
        <w:tc>
          <w:tcPr>
            <w:tcW w:w="1842" w:type="dxa"/>
          </w:tcPr>
          <w:p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Разлог издавања сертификата</w:t>
            </w:r>
          </w:p>
        </w:tc>
        <w:tc>
          <w:tcPr>
            <w:tcW w:w="1701" w:type="dxa"/>
          </w:tcPr>
          <w:p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Степен тајности</w:t>
            </w:r>
            <w:r w:rsidR="00827B5A">
              <w:rPr>
                <w:rFonts w:ascii="Times New Roman" w:hAnsi="Times New Roman" w:cs="Times New Roman"/>
                <w:b/>
                <w:lang w:val="sr-Cyrl-CS"/>
              </w:rPr>
              <w:t xml:space="preserve"> који се захтева</w:t>
            </w:r>
          </w:p>
        </w:tc>
      </w:tr>
      <w:tr w:rsidR="009272DE" w:rsidTr="009272DE">
        <w:tc>
          <w:tcPr>
            <w:tcW w:w="846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11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3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84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2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01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272DE" w:rsidTr="009272DE">
        <w:tc>
          <w:tcPr>
            <w:tcW w:w="846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11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3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84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2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01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272DE" w:rsidTr="009272DE">
        <w:tc>
          <w:tcPr>
            <w:tcW w:w="846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11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3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84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2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01" w:type="dxa"/>
          </w:tcPr>
          <w:p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9272DE" w:rsidRDefault="00593AAC" w:rsidP="009272DE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*Напомињемо да је правном лицу ПОТРЕБНО/НЕПОТРЕБНО акредитовати простор, процедуре и организационе капацитет</w:t>
      </w:r>
      <w:r w:rsidR="002F103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за рад са тајним подацима степена тајности________________. </w:t>
      </w:r>
    </w:p>
    <w:p w:rsidR="009272DE" w:rsidRDefault="004C7EF3" w:rsidP="009272DE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Прилог: попуњени безбедносни упитник за правна лица</w:t>
      </w:r>
      <w:r w:rsidR="002B2312">
        <w:rPr>
          <w:rFonts w:ascii="Times New Roman" w:hAnsi="Times New Roman" w:cs="Times New Roman"/>
          <w:b/>
          <w:lang w:val="sr-Cyrl-CS"/>
        </w:rPr>
        <w:t xml:space="preserve"> х (број примерака)</w:t>
      </w:r>
    </w:p>
    <w:p w:rsidR="004C7EF3" w:rsidRDefault="004C7EF3" w:rsidP="009272DE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Попуњени безбедносни упитник за физичка лица х </w:t>
      </w:r>
      <w:r w:rsidR="002B2312">
        <w:rPr>
          <w:rFonts w:ascii="Times New Roman" w:hAnsi="Times New Roman" w:cs="Times New Roman"/>
          <w:b/>
          <w:lang w:val="sr-Cyrl-CS"/>
        </w:rPr>
        <w:t>(број примерака)</w:t>
      </w:r>
    </w:p>
    <w:p w:rsidR="004C7EF3" w:rsidRDefault="004C7EF3" w:rsidP="009272DE">
      <w:pPr>
        <w:jc w:val="both"/>
        <w:rPr>
          <w:rFonts w:ascii="Times New Roman" w:hAnsi="Times New Roman" w:cs="Times New Roman"/>
          <w:b/>
          <w:lang w:val="sr-Cyrl-CS"/>
        </w:rPr>
      </w:pPr>
    </w:p>
    <w:p w:rsidR="004C7EF3" w:rsidRDefault="004C7EF3" w:rsidP="009272DE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С поштовањем, </w:t>
      </w:r>
    </w:p>
    <w:p w:rsidR="004C7EF3" w:rsidRDefault="004C7EF3" w:rsidP="009272DE">
      <w:pPr>
        <w:jc w:val="both"/>
        <w:rPr>
          <w:rFonts w:ascii="Times New Roman" w:hAnsi="Times New Roman" w:cs="Times New Roman"/>
          <w:b/>
          <w:lang w:val="sr-Cyrl-CS"/>
        </w:rPr>
      </w:pPr>
    </w:p>
    <w:p w:rsidR="004C7EF3" w:rsidRDefault="004C7EF3" w:rsidP="004C7EF3">
      <w:pPr>
        <w:ind w:left="680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РУКОВОДИЛАЦ     ОРГАНА ЈАВНЕ ВЛАСТИ</w:t>
      </w:r>
    </w:p>
    <w:p w:rsidR="00E348C3" w:rsidRDefault="00E348C3" w:rsidP="004C7EF3">
      <w:pPr>
        <w:ind w:left="6804"/>
        <w:jc w:val="center"/>
        <w:rPr>
          <w:rFonts w:ascii="Times New Roman" w:hAnsi="Times New Roman" w:cs="Times New Roman"/>
          <w:b/>
          <w:lang w:val="sr-Cyrl-CS"/>
        </w:rPr>
      </w:pPr>
    </w:p>
    <w:p w:rsidR="004C7EF3" w:rsidRPr="00C62058" w:rsidRDefault="004C7EF3" w:rsidP="004C7EF3">
      <w:pPr>
        <w:ind w:left="680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(потпис и печат)</w:t>
      </w:r>
    </w:p>
    <w:sectPr w:rsidR="004C7EF3" w:rsidRPr="00C62058" w:rsidSect="000815D5">
      <w:headerReference w:type="default" r:id="rId7"/>
      <w:footerReference w:type="default" r:id="rId8"/>
      <w:pgSz w:w="11907" w:h="16839" w:code="9"/>
      <w:pgMar w:top="851" w:right="1418" w:bottom="1418" w:left="1418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7556" w:rsidRDefault="00457556" w:rsidP="00C62058">
      <w:pPr>
        <w:spacing w:after="0" w:line="240" w:lineRule="auto"/>
      </w:pPr>
      <w:r>
        <w:separator/>
      </w:r>
    </w:p>
  </w:endnote>
  <w:endnote w:type="continuationSeparator" w:id="0">
    <w:p w:rsidR="00457556" w:rsidRDefault="00457556" w:rsidP="00C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2BF" w:rsidRPr="004832BF" w:rsidRDefault="004832BF">
    <w:pPr>
      <w:pStyle w:val="Footer"/>
      <w:rPr>
        <w:lang w:val="sr-Cyrl-CS"/>
      </w:rPr>
    </w:pPr>
    <w:r>
      <w:tab/>
    </w:r>
    <w:r>
      <w:tab/>
    </w:r>
    <w:r>
      <w:rPr>
        <w:lang w:val="sr-Cyrl-CS"/>
      </w:rPr>
      <w:t xml:space="preserve">Број страница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7556" w:rsidRDefault="00457556" w:rsidP="00C62058">
      <w:pPr>
        <w:spacing w:after="0" w:line="240" w:lineRule="auto"/>
      </w:pPr>
      <w:r>
        <w:separator/>
      </w:r>
    </w:p>
  </w:footnote>
  <w:footnote w:type="continuationSeparator" w:id="0">
    <w:p w:rsidR="00457556" w:rsidRDefault="00457556" w:rsidP="00C6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058" w:rsidRPr="00C62058" w:rsidRDefault="00C62058" w:rsidP="00C62058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CS"/>
      </w:rPr>
    </w:pPr>
    <w:r w:rsidRPr="00C62058">
      <w:rPr>
        <w:rFonts w:ascii="Times New Roman" w:hAnsi="Times New Roman" w:cs="Times New Roman"/>
        <w:b/>
        <w:sz w:val="28"/>
        <w:szCs w:val="28"/>
        <w:lang w:val="sr-Cyrl-CS"/>
      </w:rPr>
      <w:t>И Н Т Е Р Н 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2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58"/>
    <w:rsid w:val="000175CF"/>
    <w:rsid w:val="00033287"/>
    <w:rsid w:val="000815D5"/>
    <w:rsid w:val="00171253"/>
    <w:rsid w:val="002B2312"/>
    <w:rsid w:val="002D5C59"/>
    <w:rsid w:val="002F1039"/>
    <w:rsid w:val="00365520"/>
    <w:rsid w:val="00457556"/>
    <w:rsid w:val="004832BF"/>
    <w:rsid w:val="004C7EF3"/>
    <w:rsid w:val="005060AD"/>
    <w:rsid w:val="00555743"/>
    <w:rsid w:val="00585E4A"/>
    <w:rsid w:val="00587AF0"/>
    <w:rsid w:val="00593AAC"/>
    <w:rsid w:val="005A0D56"/>
    <w:rsid w:val="00795F0D"/>
    <w:rsid w:val="00827B5A"/>
    <w:rsid w:val="009272DE"/>
    <w:rsid w:val="00972757"/>
    <w:rsid w:val="00B37CEE"/>
    <w:rsid w:val="00BE243A"/>
    <w:rsid w:val="00C14E34"/>
    <w:rsid w:val="00C62058"/>
    <w:rsid w:val="00E348C3"/>
    <w:rsid w:val="00F212A9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58"/>
  </w:style>
  <w:style w:type="paragraph" w:styleId="Footer">
    <w:name w:val="footer"/>
    <w:basedOn w:val="Normal"/>
    <w:link w:val="FooterChar"/>
    <w:uiPriority w:val="99"/>
    <w:unhideWhenUsed/>
    <w:rsid w:val="00C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58"/>
  </w:style>
  <w:style w:type="table" w:styleId="TableGrid">
    <w:name w:val="Table Grid"/>
    <w:basedOn w:val="TableNormal"/>
    <w:uiPriority w:val="39"/>
    <w:rsid w:val="0092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27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72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9272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272D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272D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272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4C7EF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DDFC-A19E-4F39-BE23-3EEE0995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2024-07-30T13:11:00Z</dcterms:created>
  <dcterms:modified xsi:type="dcterms:W3CDTF">2024-07-30T13:11:00Z</dcterms:modified>
</cp:coreProperties>
</file>